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C1" w:rsidRPr="00F454D6" w:rsidRDefault="00631AC1" w:rsidP="00631AC1">
      <w:pPr>
        <w:ind w:left="1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様式第</w:t>
      </w:r>
      <w:r w:rsidR="00E41E4E" w:rsidRPr="00F454D6">
        <w:rPr>
          <w:rFonts w:hint="eastAsia"/>
          <w:sz w:val="24"/>
          <w:szCs w:val="24"/>
        </w:rPr>
        <w:t>２</w:t>
      </w:r>
      <w:r w:rsidRPr="00F454D6">
        <w:rPr>
          <w:rFonts w:hint="eastAsia"/>
          <w:sz w:val="24"/>
          <w:szCs w:val="24"/>
        </w:rPr>
        <w:t>号（第３条関係）</w:t>
      </w:r>
    </w:p>
    <w:p w:rsidR="00631AC1" w:rsidRPr="00F454D6" w:rsidRDefault="00631AC1" w:rsidP="00631AC1">
      <w:pPr>
        <w:widowControl/>
        <w:jc w:val="right"/>
        <w:rPr>
          <w:sz w:val="24"/>
          <w:szCs w:val="24"/>
        </w:rPr>
      </w:pPr>
    </w:p>
    <w:p w:rsidR="00631AC1" w:rsidRPr="00F454D6" w:rsidRDefault="00631AC1" w:rsidP="00631AC1">
      <w:pPr>
        <w:widowControl/>
        <w:jc w:val="right"/>
        <w:rPr>
          <w:sz w:val="24"/>
          <w:szCs w:val="24"/>
        </w:rPr>
      </w:pPr>
      <w:r w:rsidRPr="00F454D6">
        <w:rPr>
          <w:rFonts w:hint="eastAsia"/>
          <w:sz w:val="24"/>
          <w:szCs w:val="24"/>
        </w:rPr>
        <w:t>年　　月　　日</w:t>
      </w:r>
    </w:p>
    <w:p w:rsidR="00631AC1" w:rsidRPr="00F454D6" w:rsidRDefault="00631AC1" w:rsidP="00631AC1">
      <w:pPr>
        <w:widowControl/>
        <w:jc w:val="left"/>
        <w:rPr>
          <w:sz w:val="24"/>
          <w:szCs w:val="24"/>
        </w:rPr>
      </w:pPr>
    </w:p>
    <w:p w:rsidR="00631AC1" w:rsidRPr="00F454D6" w:rsidRDefault="00631AC1" w:rsidP="00631AC1">
      <w:pPr>
        <w:widowControl/>
        <w:jc w:val="center"/>
        <w:rPr>
          <w:b/>
          <w:sz w:val="28"/>
          <w:szCs w:val="28"/>
        </w:rPr>
      </w:pPr>
      <w:r w:rsidRPr="00F454D6">
        <w:rPr>
          <w:rFonts w:hint="eastAsia"/>
          <w:b/>
          <w:sz w:val="28"/>
          <w:szCs w:val="28"/>
        </w:rPr>
        <w:t>工事履行報告書</w:t>
      </w:r>
    </w:p>
    <w:p w:rsidR="00FD7F00" w:rsidRPr="00F454D6" w:rsidRDefault="00FD7F00" w:rsidP="009A0F2F">
      <w:pPr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2597"/>
        <w:gridCol w:w="2589"/>
        <w:gridCol w:w="2134"/>
      </w:tblGrid>
      <w:tr w:rsidR="00F454D6" w:rsidRPr="00F454D6" w:rsidTr="00F67464">
        <w:trPr>
          <w:trHeight w:val="720"/>
        </w:trPr>
        <w:tc>
          <w:tcPr>
            <w:tcW w:w="1696" w:type="dxa"/>
            <w:vAlign w:val="center"/>
          </w:tcPr>
          <w:p w:rsidR="00631AC1" w:rsidRPr="00F454D6" w:rsidRDefault="00631AC1" w:rsidP="00631AC1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工</w:t>
            </w:r>
            <w:r w:rsidRPr="00F454D6">
              <w:rPr>
                <w:rFonts w:hint="eastAsia"/>
                <w:sz w:val="24"/>
                <w:szCs w:val="24"/>
              </w:rPr>
              <w:t xml:space="preserve"> </w:t>
            </w:r>
            <w:r w:rsidRPr="00F454D6">
              <w:rPr>
                <w:rFonts w:hint="eastAsia"/>
                <w:sz w:val="24"/>
                <w:szCs w:val="24"/>
              </w:rPr>
              <w:t>事</w:t>
            </w:r>
            <w:r w:rsidRPr="00F454D6">
              <w:rPr>
                <w:rFonts w:hint="eastAsia"/>
                <w:sz w:val="24"/>
                <w:szCs w:val="24"/>
              </w:rPr>
              <w:t xml:space="preserve"> </w:t>
            </w:r>
            <w:r w:rsidRPr="00F454D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20" w:type="dxa"/>
            <w:gridSpan w:val="3"/>
            <w:vAlign w:val="center"/>
          </w:tcPr>
          <w:p w:rsidR="00631AC1" w:rsidRPr="00F454D6" w:rsidRDefault="00631AC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47"/>
        </w:trPr>
        <w:tc>
          <w:tcPr>
            <w:tcW w:w="1696" w:type="dxa"/>
            <w:vAlign w:val="center"/>
          </w:tcPr>
          <w:p w:rsidR="00631AC1" w:rsidRPr="00F454D6" w:rsidRDefault="00631AC1" w:rsidP="00631AC1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7320" w:type="dxa"/>
            <w:gridSpan w:val="3"/>
            <w:vAlign w:val="center"/>
          </w:tcPr>
          <w:p w:rsidR="00631AC1" w:rsidRPr="00F454D6" w:rsidRDefault="00F67464">
            <w:pPr>
              <w:widowControl/>
              <w:jc w:val="left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Pr="00F454D6">
              <w:rPr>
                <w:rFonts w:hint="eastAsia"/>
                <w:sz w:val="24"/>
                <w:szCs w:val="24"/>
              </w:rPr>
              <w:t xml:space="preserve"> </w:t>
            </w:r>
            <w:r w:rsidRPr="00F454D6">
              <w:rPr>
                <w:rFonts w:hint="eastAsia"/>
                <w:sz w:val="24"/>
                <w:szCs w:val="24"/>
              </w:rPr>
              <w:t>から　　　　年　　月　　日</w:t>
            </w:r>
            <w:r w:rsidRPr="00F454D6">
              <w:rPr>
                <w:rFonts w:hint="eastAsia"/>
                <w:sz w:val="24"/>
                <w:szCs w:val="24"/>
              </w:rPr>
              <w:t xml:space="preserve"> </w:t>
            </w:r>
            <w:r w:rsidRPr="00F454D6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631AC1" w:rsidRPr="00F454D6" w:rsidRDefault="00631AC1" w:rsidP="00631AC1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日　　付</w:t>
            </w:r>
          </w:p>
        </w:tc>
        <w:tc>
          <w:tcPr>
            <w:tcW w:w="7320" w:type="dxa"/>
            <w:gridSpan w:val="3"/>
            <w:vAlign w:val="center"/>
          </w:tcPr>
          <w:p w:rsidR="00631AC1" w:rsidRPr="00F454D6" w:rsidRDefault="00F67464">
            <w:pPr>
              <w:widowControl/>
              <w:jc w:val="left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　　　　　　　年　　月　　日</w:t>
            </w:r>
            <w:r w:rsidRPr="00F454D6">
              <w:rPr>
                <w:rFonts w:hint="eastAsia"/>
                <w:sz w:val="24"/>
                <w:szCs w:val="24"/>
              </w:rPr>
              <w:t xml:space="preserve"> </w:t>
            </w:r>
            <w:r w:rsidRPr="00F454D6">
              <w:rPr>
                <w:rFonts w:hint="eastAsia"/>
                <w:sz w:val="24"/>
                <w:szCs w:val="24"/>
              </w:rPr>
              <w:t>現在</w:t>
            </w: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631AC1" w:rsidRPr="00F454D6" w:rsidRDefault="00631AC1" w:rsidP="00631AC1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月　　別</w:t>
            </w:r>
          </w:p>
        </w:tc>
        <w:tc>
          <w:tcPr>
            <w:tcW w:w="2597" w:type="dxa"/>
            <w:vAlign w:val="center"/>
          </w:tcPr>
          <w:p w:rsidR="00631AC1" w:rsidRPr="00F454D6" w:rsidRDefault="009A0F2F" w:rsidP="009A0F2F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予定工程（％）</w:t>
            </w:r>
          </w:p>
          <w:p w:rsidR="009A0F2F" w:rsidRPr="00F454D6" w:rsidRDefault="009A0F2F" w:rsidP="009A0F2F">
            <w:pPr>
              <w:widowControl/>
              <w:jc w:val="center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</w:t>
            </w:r>
            <w:r w:rsidRPr="00F454D6">
              <w:rPr>
                <w:rFonts w:hint="eastAsia"/>
                <w:szCs w:val="21"/>
              </w:rPr>
              <w:t>)</w:t>
            </w:r>
            <w:r w:rsidRPr="00F454D6">
              <w:rPr>
                <w:rFonts w:hint="eastAsia"/>
                <w:szCs w:val="21"/>
              </w:rPr>
              <w:t>は工程変更後</w:t>
            </w:r>
          </w:p>
        </w:tc>
        <w:tc>
          <w:tcPr>
            <w:tcW w:w="2589" w:type="dxa"/>
            <w:vAlign w:val="center"/>
          </w:tcPr>
          <w:p w:rsidR="00631AC1" w:rsidRPr="00F454D6" w:rsidRDefault="009A0F2F" w:rsidP="009A0F2F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実施工程（％）</w:t>
            </w:r>
          </w:p>
          <w:p w:rsidR="009A0F2F" w:rsidRPr="00F454D6" w:rsidRDefault="009A0F2F" w:rsidP="009A0F2F">
            <w:pPr>
              <w:widowControl/>
              <w:jc w:val="center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</w:t>
            </w:r>
            <w:r w:rsidRPr="00F454D6">
              <w:rPr>
                <w:rFonts w:hint="eastAsia"/>
                <w:szCs w:val="21"/>
              </w:rPr>
              <w:t>)</w:t>
            </w:r>
            <w:r w:rsidRPr="00F454D6">
              <w:rPr>
                <w:rFonts w:hint="eastAsia"/>
                <w:szCs w:val="21"/>
              </w:rPr>
              <w:t>は予定工程との差</w:t>
            </w:r>
          </w:p>
        </w:tc>
        <w:tc>
          <w:tcPr>
            <w:tcW w:w="2134" w:type="dxa"/>
            <w:vAlign w:val="center"/>
          </w:tcPr>
          <w:p w:rsidR="00631AC1" w:rsidRPr="00F454D6" w:rsidRDefault="009A0F2F" w:rsidP="009A0F2F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備</w:t>
            </w:r>
            <w:r w:rsidR="00F67464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631AC1" w:rsidRPr="00F454D6" w:rsidRDefault="00DA42F6" w:rsidP="00631AC1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631AC1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631AC1" w:rsidRPr="00F454D6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597" w:type="dxa"/>
            <w:vAlign w:val="center"/>
          </w:tcPr>
          <w:p w:rsidR="00631AC1" w:rsidRPr="00F454D6" w:rsidRDefault="009A0F2F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="00F67464"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631AC1" w:rsidRPr="00F454D6" w:rsidRDefault="009A0F2F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="00F67464" w:rsidRPr="00F454D6">
              <w:rPr>
                <w:rFonts w:hint="eastAsia"/>
                <w:szCs w:val="21"/>
              </w:rPr>
              <w:t xml:space="preserve"> </w:t>
            </w:r>
            <w:r w:rsidR="00F67464"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631AC1" w:rsidRPr="00F454D6" w:rsidRDefault="00631AC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F67464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DA42F6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F67464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DA42F6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F67464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DA42F6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DA42F6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="00F67464" w:rsidRPr="00F454D6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F67464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DA42F6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DA42F6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="00F67464" w:rsidRPr="00F454D6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F67464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DA42F6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DA42F6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="00F67464" w:rsidRPr="00F454D6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DA42F6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="00F67464" w:rsidRPr="00F454D6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F67464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</w:t>
            </w:r>
            <w:r w:rsidR="00DA42F6"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Pr="00F454D6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507"/>
        </w:trPr>
        <w:tc>
          <w:tcPr>
            <w:tcW w:w="1696" w:type="dxa"/>
            <w:vAlign w:val="center"/>
          </w:tcPr>
          <w:p w:rsidR="00F67464" w:rsidRPr="00F454D6" w:rsidRDefault="00DA42F6" w:rsidP="00F67464">
            <w:pPr>
              <w:widowControl/>
              <w:jc w:val="center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 xml:space="preserve">　　</w:t>
            </w:r>
            <w:r w:rsidR="00F67464" w:rsidRPr="00F454D6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597" w:type="dxa"/>
            <w:vAlign w:val="center"/>
          </w:tcPr>
          <w:p w:rsidR="00F67464" w:rsidRPr="00F454D6" w:rsidRDefault="00F67464" w:rsidP="00F67464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589" w:type="dxa"/>
            <w:vAlign w:val="center"/>
          </w:tcPr>
          <w:p w:rsidR="00F67464" w:rsidRPr="00F454D6" w:rsidRDefault="00F67464" w:rsidP="00F67464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％</w:t>
            </w:r>
            <w:r w:rsidRPr="00F454D6">
              <w:rPr>
                <w:rFonts w:hint="eastAsia"/>
                <w:szCs w:val="21"/>
              </w:rPr>
              <w:t xml:space="preserve"> </w:t>
            </w:r>
            <w:r w:rsidRPr="00F454D6">
              <w:rPr>
                <w:rFonts w:hint="eastAsia"/>
                <w:szCs w:val="21"/>
              </w:rPr>
              <w:t>差</w:t>
            </w:r>
            <w:r w:rsidRPr="00F454D6">
              <w:rPr>
                <w:rFonts w:hint="eastAsia"/>
                <w:szCs w:val="21"/>
              </w:rPr>
              <w:t>(</w:t>
            </w:r>
            <w:r w:rsidRPr="00F454D6">
              <w:rPr>
                <w:rFonts w:hint="eastAsia"/>
                <w:szCs w:val="21"/>
              </w:rPr>
              <w:t xml:space="preserve">　　　％</w:t>
            </w:r>
            <w:r w:rsidRPr="00F454D6">
              <w:rPr>
                <w:rFonts w:hint="eastAsia"/>
                <w:szCs w:val="21"/>
              </w:rPr>
              <w:t>)</w:t>
            </w:r>
          </w:p>
        </w:tc>
        <w:tc>
          <w:tcPr>
            <w:tcW w:w="2134" w:type="dxa"/>
            <w:vAlign w:val="center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454D6" w:rsidRPr="00F454D6" w:rsidTr="00F67464">
        <w:trPr>
          <w:trHeight w:val="1196"/>
        </w:trPr>
        <w:tc>
          <w:tcPr>
            <w:tcW w:w="9016" w:type="dxa"/>
            <w:gridSpan w:val="4"/>
          </w:tcPr>
          <w:p w:rsidR="00F67464" w:rsidRPr="00F454D6" w:rsidRDefault="00F67464" w:rsidP="00F67464">
            <w:pPr>
              <w:widowControl/>
              <w:jc w:val="left"/>
              <w:rPr>
                <w:sz w:val="24"/>
                <w:szCs w:val="24"/>
              </w:rPr>
            </w:pPr>
            <w:r w:rsidRPr="00F454D6">
              <w:rPr>
                <w:rFonts w:hint="eastAsia"/>
                <w:sz w:val="24"/>
                <w:szCs w:val="24"/>
              </w:rPr>
              <w:t>（記載欄）</w:t>
            </w:r>
          </w:p>
        </w:tc>
      </w:tr>
    </w:tbl>
    <w:p w:rsidR="00631AC1" w:rsidRPr="00F454D6" w:rsidRDefault="00631AC1">
      <w:pPr>
        <w:widowControl/>
        <w:jc w:val="left"/>
        <w:rPr>
          <w:sz w:val="24"/>
          <w:szCs w:val="24"/>
        </w:rPr>
      </w:pPr>
    </w:p>
    <w:tbl>
      <w:tblPr>
        <w:tblStyle w:val="af1"/>
        <w:tblW w:w="0" w:type="auto"/>
        <w:tblInd w:w="7508" w:type="dxa"/>
        <w:tblLook w:val="04A0" w:firstRow="1" w:lastRow="0" w:firstColumn="1" w:lastColumn="0" w:noHBand="0" w:noVBand="1"/>
      </w:tblPr>
      <w:tblGrid>
        <w:gridCol w:w="1508"/>
      </w:tblGrid>
      <w:tr w:rsidR="00F454D6" w:rsidRPr="00F454D6" w:rsidTr="009A0F2F">
        <w:tc>
          <w:tcPr>
            <w:tcW w:w="1508" w:type="dxa"/>
          </w:tcPr>
          <w:p w:rsidR="009A0F2F" w:rsidRPr="00F454D6" w:rsidRDefault="009A0F2F" w:rsidP="009A0F2F">
            <w:pPr>
              <w:widowControl/>
              <w:jc w:val="center"/>
              <w:rPr>
                <w:szCs w:val="21"/>
              </w:rPr>
            </w:pPr>
            <w:r w:rsidRPr="00F454D6">
              <w:rPr>
                <w:rFonts w:hint="eastAsia"/>
                <w:szCs w:val="21"/>
              </w:rPr>
              <w:t>現場代理人</w:t>
            </w:r>
          </w:p>
        </w:tc>
      </w:tr>
      <w:tr w:rsidR="00F454D6" w:rsidRPr="00F454D6" w:rsidTr="009A0F2F">
        <w:trPr>
          <w:trHeight w:val="968"/>
        </w:trPr>
        <w:tc>
          <w:tcPr>
            <w:tcW w:w="1508" w:type="dxa"/>
          </w:tcPr>
          <w:p w:rsidR="009A0F2F" w:rsidRPr="00F454D6" w:rsidRDefault="009A0F2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032B6A" w:rsidRPr="00F454D6" w:rsidRDefault="00032B6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032B6A" w:rsidRPr="00F454D6" w:rsidSect="00032B6A">
      <w:pgSz w:w="11906" w:h="16838"/>
      <w:pgMar w:top="1134" w:right="1440" w:bottom="102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D4" w:rsidRDefault="004A02D4" w:rsidP="008B3FEA">
      <w:r>
        <w:separator/>
      </w:r>
    </w:p>
  </w:endnote>
  <w:endnote w:type="continuationSeparator" w:id="0">
    <w:p w:rsidR="004A02D4" w:rsidRDefault="004A02D4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D4" w:rsidRDefault="004A02D4" w:rsidP="008B3FEA">
      <w:r>
        <w:separator/>
      </w:r>
    </w:p>
  </w:footnote>
  <w:footnote w:type="continuationSeparator" w:id="0">
    <w:p w:rsidR="004A02D4" w:rsidRDefault="004A02D4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D1680"/>
    <w:multiLevelType w:val="hybridMultilevel"/>
    <w:tmpl w:val="6F268168"/>
    <w:lvl w:ilvl="0" w:tplc="4464FC9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95"/>
    <w:rsid w:val="00032B6A"/>
    <w:rsid w:val="00055E2F"/>
    <w:rsid w:val="00081167"/>
    <w:rsid w:val="002B715E"/>
    <w:rsid w:val="00365D95"/>
    <w:rsid w:val="00416776"/>
    <w:rsid w:val="00460073"/>
    <w:rsid w:val="004A02D4"/>
    <w:rsid w:val="00596846"/>
    <w:rsid w:val="005B0202"/>
    <w:rsid w:val="005C0F04"/>
    <w:rsid w:val="005D3F26"/>
    <w:rsid w:val="00631AC1"/>
    <w:rsid w:val="00651598"/>
    <w:rsid w:val="006A53CA"/>
    <w:rsid w:val="00721F33"/>
    <w:rsid w:val="008B3FEA"/>
    <w:rsid w:val="008D28FE"/>
    <w:rsid w:val="009A0F2F"/>
    <w:rsid w:val="00AA453F"/>
    <w:rsid w:val="00C651C1"/>
    <w:rsid w:val="00C816F1"/>
    <w:rsid w:val="00CE1900"/>
    <w:rsid w:val="00DA42F6"/>
    <w:rsid w:val="00DD3DF9"/>
    <w:rsid w:val="00DD7104"/>
    <w:rsid w:val="00E41E4E"/>
    <w:rsid w:val="00EA5137"/>
    <w:rsid w:val="00ED4DD2"/>
    <w:rsid w:val="00F454D6"/>
    <w:rsid w:val="00F67464"/>
    <w:rsid w:val="00FA1745"/>
    <w:rsid w:val="00FD07DA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D1D962-8B12-44E7-9153-8E0C6993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D0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B3FEA"/>
  </w:style>
  <w:style w:type="paragraph" w:styleId="af4">
    <w:name w:val="footer"/>
    <w:basedOn w:val="a"/>
    <w:link w:val="af5"/>
    <w:uiPriority w:val="99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B3FEA"/>
  </w:style>
  <w:style w:type="paragraph" w:styleId="af6">
    <w:name w:val="Balloon Text"/>
    <w:basedOn w:val="a"/>
    <w:link w:val="af7"/>
    <w:uiPriority w:val="99"/>
    <w:semiHidden/>
    <w:unhideWhenUsed/>
    <w:rsid w:val="00DA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A4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E306-0A41-474B-A4A5-40EF6B49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326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能勢町役場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MNPC0151</dc:creator>
  <cp:keywords/>
  <dc:description/>
  <cp:lastModifiedBy>MNPC0151</cp:lastModifiedBy>
  <cp:revision>14</cp:revision>
  <cp:lastPrinted>2018-02-28T04:55:00Z</cp:lastPrinted>
  <dcterms:created xsi:type="dcterms:W3CDTF">2018-02-07T01:22:00Z</dcterms:created>
  <dcterms:modified xsi:type="dcterms:W3CDTF">2018-03-05T11:22:00Z</dcterms:modified>
</cp:coreProperties>
</file>