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02" w:rsidRPr="00F454D6" w:rsidRDefault="005B0202" w:rsidP="005B0202">
      <w:pPr>
        <w:ind w:left="1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様式第</w:t>
      </w:r>
      <w:r w:rsidR="00E41E4E" w:rsidRPr="00F454D6">
        <w:rPr>
          <w:rFonts w:hint="eastAsia"/>
          <w:sz w:val="24"/>
          <w:szCs w:val="24"/>
        </w:rPr>
        <w:t>１</w:t>
      </w:r>
      <w:r w:rsidRPr="00F454D6">
        <w:rPr>
          <w:rFonts w:hint="eastAsia"/>
          <w:sz w:val="24"/>
          <w:szCs w:val="24"/>
        </w:rPr>
        <w:t>号（第３条関係）</w:t>
      </w:r>
    </w:p>
    <w:p w:rsidR="005B0202" w:rsidRPr="00F454D6" w:rsidRDefault="005B0202" w:rsidP="005B0202">
      <w:pPr>
        <w:widowControl/>
        <w:jc w:val="right"/>
        <w:rPr>
          <w:sz w:val="24"/>
          <w:szCs w:val="24"/>
        </w:rPr>
      </w:pPr>
    </w:p>
    <w:p w:rsidR="005B0202" w:rsidRPr="00F454D6" w:rsidRDefault="005B0202" w:rsidP="005B0202">
      <w:pPr>
        <w:widowControl/>
        <w:jc w:val="righ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年　　月　　日</w:t>
      </w: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jc w:val="center"/>
        <w:rPr>
          <w:b/>
          <w:sz w:val="28"/>
          <w:szCs w:val="28"/>
        </w:rPr>
      </w:pPr>
      <w:r w:rsidRPr="00F454D6">
        <w:rPr>
          <w:rFonts w:hint="eastAsia"/>
          <w:b/>
          <w:sz w:val="28"/>
          <w:szCs w:val="28"/>
        </w:rPr>
        <w:t>中間前払</w:t>
      </w:r>
      <w:r w:rsidR="00032B6A" w:rsidRPr="00F454D6">
        <w:rPr>
          <w:rFonts w:hint="eastAsia"/>
          <w:b/>
          <w:sz w:val="28"/>
          <w:szCs w:val="28"/>
        </w:rPr>
        <w:t>金</w:t>
      </w:r>
      <w:r w:rsidRPr="00F454D6">
        <w:rPr>
          <w:rFonts w:hint="eastAsia"/>
          <w:b/>
          <w:sz w:val="28"/>
          <w:szCs w:val="28"/>
        </w:rPr>
        <w:t>認定請求書</w:t>
      </w: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ind w:left="1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能勢町長　様</w:t>
      </w: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ind w:firstLineChars="1400" w:firstLine="3360"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住　　　　所</w:t>
      </w:r>
    </w:p>
    <w:p w:rsidR="005B0202" w:rsidRPr="00F454D6" w:rsidRDefault="005B0202" w:rsidP="005B0202">
      <w:pPr>
        <w:widowControl/>
        <w:ind w:firstLineChars="1000" w:firstLine="2400"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ind w:firstLineChars="1000" w:firstLine="2400"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受注者　商号又は名称</w:t>
      </w:r>
    </w:p>
    <w:p w:rsidR="005B0202" w:rsidRPr="00F454D6" w:rsidRDefault="005B0202" w:rsidP="005B0202">
      <w:pPr>
        <w:widowControl/>
        <w:ind w:firstLineChars="1400" w:firstLine="3360"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ind w:firstLineChars="1400" w:firstLine="3360"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代表者職氏名　　　　　　　　　　　　　　　　㊞</w:t>
      </w: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 xml:space="preserve">　能勢町建設工事の中間前払</w:t>
      </w:r>
      <w:r w:rsidR="00032B6A" w:rsidRPr="00F454D6">
        <w:rPr>
          <w:rFonts w:hint="eastAsia"/>
          <w:sz w:val="24"/>
          <w:szCs w:val="24"/>
        </w:rPr>
        <w:t>金</w:t>
      </w:r>
      <w:r w:rsidRPr="00F454D6">
        <w:rPr>
          <w:rFonts w:hint="eastAsia"/>
          <w:sz w:val="24"/>
          <w:szCs w:val="24"/>
        </w:rPr>
        <w:t>に関する要綱第３条第１項の規定により、中間前</w:t>
      </w:r>
      <w:r w:rsidR="00032B6A" w:rsidRPr="00F454D6">
        <w:rPr>
          <w:rFonts w:hint="eastAsia"/>
          <w:sz w:val="24"/>
          <w:szCs w:val="24"/>
        </w:rPr>
        <w:t>払</w:t>
      </w:r>
      <w:r w:rsidRPr="00F454D6">
        <w:rPr>
          <w:rFonts w:hint="eastAsia"/>
          <w:sz w:val="24"/>
          <w:szCs w:val="24"/>
        </w:rPr>
        <w:t>金の認定について請求します。</w:t>
      </w: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widowControl/>
        <w:jc w:val="left"/>
        <w:rPr>
          <w:sz w:val="24"/>
          <w:szCs w:val="24"/>
        </w:rPr>
      </w:pPr>
    </w:p>
    <w:p w:rsidR="005B0202" w:rsidRPr="00F454D6" w:rsidRDefault="005B0202" w:rsidP="005B0202">
      <w:pPr>
        <w:ind w:left="1"/>
        <w:jc w:val="center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記</w:t>
      </w:r>
    </w:p>
    <w:p w:rsidR="005B0202" w:rsidRPr="00F454D6" w:rsidRDefault="005B0202" w:rsidP="005B0202">
      <w:pPr>
        <w:ind w:left="1"/>
        <w:rPr>
          <w:sz w:val="24"/>
          <w:szCs w:val="24"/>
        </w:rPr>
      </w:pPr>
    </w:p>
    <w:tbl>
      <w:tblPr>
        <w:tblStyle w:val="af1"/>
        <w:tblW w:w="0" w:type="auto"/>
        <w:tblInd w:w="1" w:type="dxa"/>
        <w:tblLook w:val="04A0" w:firstRow="1" w:lastRow="0" w:firstColumn="1" w:lastColumn="0" w:noHBand="0" w:noVBand="1"/>
      </w:tblPr>
      <w:tblGrid>
        <w:gridCol w:w="1837"/>
        <w:gridCol w:w="7178"/>
      </w:tblGrid>
      <w:tr w:rsidR="00F454D6" w:rsidRPr="00F454D6" w:rsidTr="005B0202">
        <w:trPr>
          <w:trHeight w:val="1138"/>
        </w:trPr>
        <w:tc>
          <w:tcPr>
            <w:tcW w:w="1837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180"/>
                <w:kern w:val="0"/>
                <w:sz w:val="24"/>
                <w:szCs w:val="24"/>
                <w:fitText w:val="1440" w:id="1648022016"/>
              </w:rPr>
              <w:t>工事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22016"/>
              </w:rPr>
              <w:t>名</w:t>
            </w:r>
          </w:p>
        </w:tc>
        <w:tc>
          <w:tcPr>
            <w:tcW w:w="7178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</w:p>
        </w:tc>
      </w:tr>
      <w:tr w:rsidR="00F454D6" w:rsidRPr="00F454D6" w:rsidTr="005B0202">
        <w:trPr>
          <w:trHeight w:val="840"/>
        </w:trPr>
        <w:tc>
          <w:tcPr>
            <w:tcW w:w="1837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30"/>
                <w:kern w:val="0"/>
                <w:sz w:val="24"/>
                <w:szCs w:val="24"/>
                <w:fitText w:val="1440" w:id="1648022017"/>
              </w:rPr>
              <w:t>契約年月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22017"/>
              </w:rPr>
              <w:t>日</w:t>
            </w:r>
          </w:p>
        </w:tc>
        <w:tc>
          <w:tcPr>
            <w:tcW w:w="7178" w:type="dxa"/>
            <w:vAlign w:val="center"/>
          </w:tcPr>
          <w:p w:rsidR="005B0202" w:rsidRPr="00F454D6" w:rsidRDefault="005B0202" w:rsidP="00631AC1">
            <w:pPr>
              <w:ind w:firstLineChars="900" w:firstLine="2160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454D6" w:rsidRPr="00F454D6" w:rsidTr="005B0202">
        <w:trPr>
          <w:trHeight w:val="838"/>
        </w:trPr>
        <w:tc>
          <w:tcPr>
            <w:tcW w:w="1837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480"/>
                <w:kern w:val="0"/>
                <w:sz w:val="24"/>
                <w:szCs w:val="24"/>
                <w:fitText w:val="1440" w:id="1648022018"/>
              </w:rPr>
              <w:t>工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22018"/>
              </w:rPr>
              <w:t>期</w:t>
            </w:r>
          </w:p>
        </w:tc>
        <w:tc>
          <w:tcPr>
            <w:tcW w:w="7178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F454D6" w:rsidRPr="00F454D6" w:rsidTr="005B0202">
        <w:trPr>
          <w:trHeight w:val="850"/>
        </w:trPr>
        <w:tc>
          <w:tcPr>
            <w:tcW w:w="1837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75"/>
                <w:kern w:val="0"/>
                <w:sz w:val="24"/>
                <w:szCs w:val="24"/>
                <w:fitText w:val="1440" w:id="1648022019"/>
              </w:rPr>
              <w:t>契約金</w:t>
            </w:r>
            <w:r w:rsidRPr="00F454D6">
              <w:rPr>
                <w:rFonts w:hint="eastAsia"/>
                <w:spacing w:val="15"/>
                <w:kern w:val="0"/>
                <w:sz w:val="24"/>
                <w:szCs w:val="24"/>
                <w:fitText w:val="1440" w:id="1648022019"/>
              </w:rPr>
              <w:t>額</w:t>
            </w:r>
          </w:p>
        </w:tc>
        <w:tc>
          <w:tcPr>
            <w:tcW w:w="7178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F454D6" w:rsidRPr="00F454D6" w:rsidTr="005B0202">
        <w:trPr>
          <w:trHeight w:val="1401"/>
        </w:trPr>
        <w:tc>
          <w:tcPr>
            <w:tcW w:w="1837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  <w:r w:rsidRPr="00F454D6">
              <w:rPr>
                <w:rFonts w:hint="eastAsia"/>
                <w:spacing w:val="480"/>
                <w:kern w:val="0"/>
                <w:sz w:val="24"/>
                <w:szCs w:val="24"/>
                <w:fitText w:val="1440" w:id="1648022020"/>
              </w:rPr>
              <w:t>備</w:t>
            </w:r>
            <w:r w:rsidRPr="00F454D6">
              <w:rPr>
                <w:rFonts w:hint="eastAsia"/>
                <w:kern w:val="0"/>
                <w:sz w:val="24"/>
                <w:szCs w:val="24"/>
                <w:fitText w:val="1440" w:id="1648022020"/>
              </w:rPr>
              <w:t>考</w:t>
            </w:r>
          </w:p>
        </w:tc>
        <w:tc>
          <w:tcPr>
            <w:tcW w:w="7178" w:type="dxa"/>
            <w:vAlign w:val="center"/>
          </w:tcPr>
          <w:p w:rsidR="005B0202" w:rsidRPr="00F454D6" w:rsidRDefault="005B0202" w:rsidP="00631AC1">
            <w:pPr>
              <w:rPr>
                <w:sz w:val="24"/>
                <w:szCs w:val="24"/>
              </w:rPr>
            </w:pPr>
          </w:p>
        </w:tc>
      </w:tr>
    </w:tbl>
    <w:p w:rsidR="00FD7F00" w:rsidRPr="00F454D6" w:rsidRDefault="005B0202" w:rsidP="005D3F26">
      <w:pPr>
        <w:ind w:left="1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※工事履行報告書（様式第</w:t>
      </w:r>
      <w:r w:rsidR="00E41E4E" w:rsidRPr="00F454D6">
        <w:rPr>
          <w:rFonts w:hint="eastAsia"/>
          <w:sz w:val="24"/>
          <w:szCs w:val="24"/>
        </w:rPr>
        <w:t>２</w:t>
      </w:r>
      <w:r w:rsidRPr="00F454D6">
        <w:rPr>
          <w:rFonts w:hint="eastAsia"/>
          <w:sz w:val="24"/>
          <w:szCs w:val="24"/>
        </w:rPr>
        <w:t>号）を添付すること。</w:t>
      </w:r>
    </w:p>
    <w:p w:rsidR="008D28FE" w:rsidRDefault="008D28F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D28FE" w:rsidSect="00032B6A">
      <w:pgSz w:w="11906" w:h="16838"/>
      <w:pgMar w:top="1134" w:right="1440" w:bottom="102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76" w:rsidRDefault="00337176" w:rsidP="008B3FEA">
      <w:r>
        <w:separator/>
      </w:r>
    </w:p>
  </w:endnote>
  <w:endnote w:type="continuationSeparator" w:id="0">
    <w:p w:rsidR="00337176" w:rsidRDefault="00337176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76" w:rsidRDefault="00337176" w:rsidP="008B3FEA">
      <w:r>
        <w:separator/>
      </w:r>
    </w:p>
  </w:footnote>
  <w:footnote w:type="continuationSeparator" w:id="0">
    <w:p w:rsidR="00337176" w:rsidRDefault="00337176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D1680"/>
    <w:multiLevelType w:val="hybridMultilevel"/>
    <w:tmpl w:val="6F268168"/>
    <w:lvl w:ilvl="0" w:tplc="4464FC9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95"/>
    <w:rsid w:val="00032B6A"/>
    <w:rsid w:val="00055E2F"/>
    <w:rsid w:val="00081167"/>
    <w:rsid w:val="002B715E"/>
    <w:rsid w:val="00337176"/>
    <w:rsid w:val="00365D95"/>
    <w:rsid w:val="00416776"/>
    <w:rsid w:val="00460073"/>
    <w:rsid w:val="00527B0A"/>
    <w:rsid w:val="00596846"/>
    <w:rsid w:val="005B0202"/>
    <w:rsid w:val="005C0F04"/>
    <w:rsid w:val="005D3F26"/>
    <w:rsid w:val="00631AC1"/>
    <w:rsid w:val="00651598"/>
    <w:rsid w:val="006A53CA"/>
    <w:rsid w:val="00721F33"/>
    <w:rsid w:val="008B3FEA"/>
    <w:rsid w:val="008D28FE"/>
    <w:rsid w:val="009A0F2F"/>
    <w:rsid w:val="00AA453F"/>
    <w:rsid w:val="00C651C1"/>
    <w:rsid w:val="00C816F1"/>
    <w:rsid w:val="00CE1900"/>
    <w:rsid w:val="00DA42F6"/>
    <w:rsid w:val="00DD3DF9"/>
    <w:rsid w:val="00DD7104"/>
    <w:rsid w:val="00E41E4E"/>
    <w:rsid w:val="00EA5137"/>
    <w:rsid w:val="00ED4DD2"/>
    <w:rsid w:val="00F454D6"/>
    <w:rsid w:val="00F67464"/>
    <w:rsid w:val="00FD07DA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D1D962-8B12-44E7-9153-8E0C6993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D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B3FEA"/>
  </w:style>
  <w:style w:type="paragraph" w:styleId="af4">
    <w:name w:val="footer"/>
    <w:basedOn w:val="a"/>
    <w:link w:val="af5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B3FEA"/>
  </w:style>
  <w:style w:type="paragraph" w:styleId="af6">
    <w:name w:val="Balloon Text"/>
    <w:basedOn w:val="a"/>
    <w:link w:val="af7"/>
    <w:uiPriority w:val="99"/>
    <w:semiHidden/>
    <w:unhideWhenUsed/>
    <w:rsid w:val="00DA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A4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B172-1B3C-4474-BC80-4D3727C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能勢町役場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MNPC0151</dc:creator>
  <cp:keywords/>
  <dc:description/>
  <cp:lastModifiedBy>MNPC0151</cp:lastModifiedBy>
  <cp:revision>14</cp:revision>
  <cp:lastPrinted>2018-02-28T04:55:00Z</cp:lastPrinted>
  <dcterms:created xsi:type="dcterms:W3CDTF">2018-02-07T01:22:00Z</dcterms:created>
  <dcterms:modified xsi:type="dcterms:W3CDTF">2018-03-05T11:21:00Z</dcterms:modified>
</cp:coreProperties>
</file>